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EC53">
      <w:pPr>
        <w:pStyle w:val="3"/>
        <w:spacing w:beforeAutospacing="0" w:afterAutospacing="0" w:line="420" w:lineRule="atLeast"/>
        <w:rPr>
          <w:rFonts w:ascii="仿宋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cs="仿宋"/>
          <w:color w:val="000000"/>
          <w:sz w:val="32"/>
          <w:szCs w:val="32"/>
        </w:rPr>
        <w:t>附件</w:t>
      </w:r>
      <w:r>
        <w:rPr>
          <w:rFonts w:ascii="仿宋" w:hAnsi="仿宋" w:cs="仿宋"/>
          <w:color w:val="000000"/>
          <w:sz w:val="32"/>
          <w:szCs w:val="32"/>
        </w:rPr>
        <w:t>2</w:t>
      </w:r>
    </w:p>
    <w:p w14:paraId="120DC983">
      <w:pPr>
        <w:tabs>
          <w:tab w:val="left" w:pos="2450"/>
        </w:tabs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宿州市立医院2025年度社会招聘医护人员</w:t>
      </w:r>
      <w:r>
        <w:rPr>
          <w:rFonts w:hint="eastAsia" w:ascii="宋体" w:hAnsi="宋体" w:eastAsia="宋体" w:cs="宋体"/>
          <w:sz w:val="36"/>
          <w:szCs w:val="36"/>
        </w:rPr>
        <w:t>资格审查表</w:t>
      </w:r>
    </w:p>
    <w:p w14:paraId="6DB49133"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应聘岗位代码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             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填表</w:t>
      </w:r>
      <w:r>
        <w:rPr>
          <w:rFonts w:hint="eastAsia" w:ascii="仿宋_GB2312" w:eastAsia="仿宋_GB2312" w:cs="仿宋_GB2312"/>
          <w:color w:val="000000"/>
          <w:sz w:val="24"/>
          <w:szCs w:val="24"/>
          <w:lang w:eastAsia="zh-CN"/>
        </w:rPr>
        <w:t>日期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：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color w:val="000000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</w:t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0"/>
        <w:gridCol w:w="763"/>
        <w:gridCol w:w="497"/>
        <w:gridCol w:w="27"/>
        <w:gridCol w:w="804"/>
        <w:gridCol w:w="69"/>
        <w:gridCol w:w="1064"/>
        <w:gridCol w:w="1410"/>
        <w:gridCol w:w="1320"/>
        <w:gridCol w:w="1980"/>
      </w:tblGrid>
      <w:tr w14:paraId="3BC0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82" w:type="dxa"/>
            <w:gridSpan w:val="2"/>
            <w:vAlign w:val="center"/>
          </w:tcPr>
          <w:p w14:paraId="31F5F374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 w14:paraId="1776D3AF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B717F4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 w14:paraId="077A404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ADA1A44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14:paraId="4828FC58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60617AB"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粘贴小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寸</w:t>
            </w:r>
          </w:p>
          <w:p w14:paraId="3576435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免冠照片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</w:tr>
      <w:tr w14:paraId="7726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382" w:type="dxa"/>
            <w:gridSpan w:val="2"/>
            <w:vAlign w:val="center"/>
          </w:tcPr>
          <w:p w14:paraId="02E5D75B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</w:t>
            </w:r>
          </w:p>
          <w:p w14:paraId="74673E94"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954" w:type="dxa"/>
            <w:gridSpan w:val="8"/>
            <w:vAlign w:val="center"/>
          </w:tcPr>
          <w:p w14:paraId="3119BE0F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D506B79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C4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82" w:type="dxa"/>
            <w:gridSpan w:val="2"/>
            <w:vAlign w:val="center"/>
          </w:tcPr>
          <w:p w14:paraId="469CC983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3"/>
            <w:vAlign w:val="center"/>
          </w:tcPr>
          <w:p w14:paraId="4E145955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1724E33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64" w:type="dxa"/>
            <w:vAlign w:val="center"/>
          </w:tcPr>
          <w:p w14:paraId="037E43EC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122C9E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6D14D1A2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B314664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C3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82" w:type="dxa"/>
            <w:gridSpan w:val="2"/>
            <w:vAlign w:val="center"/>
          </w:tcPr>
          <w:p w14:paraId="44943219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60" w:type="dxa"/>
            <w:gridSpan w:val="5"/>
            <w:vAlign w:val="center"/>
          </w:tcPr>
          <w:p w14:paraId="7BF10AC5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1E39568C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6EA3EABE"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730" w:type="dxa"/>
            <w:gridSpan w:val="2"/>
            <w:vAlign w:val="center"/>
          </w:tcPr>
          <w:p w14:paraId="551B9A5B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703F40C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E16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2642" w:type="dxa"/>
            <w:gridSpan w:val="4"/>
            <w:vAlign w:val="center"/>
          </w:tcPr>
          <w:p w14:paraId="33709D92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6674" w:type="dxa"/>
            <w:gridSpan w:val="7"/>
            <w:vAlign w:val="center"/>
          </w:tcPr>
          <w:p w14:paraId="31D8EF95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915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82" w:type="dxa"/>
            <w:gridSpan w:val="2"/>
            <w:vAlign w:val="center"/>
          </w:tcPr>
          <w:p w14:paraId="7DE2791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24" w:type="dxa"/>
            <w:gridSpan w:val="6"/>
            <w:vAlign w:val="center"/>
          </w:tcPr>
          <w:p w14:paraId="2CEE8F20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E39222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vAlign w:val="center"/>
          </w:tcPr>
          <w:p w14:paraId="4FB2D226"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337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82" w:type="dxa"/>
            <w:gridSpan w:val="2"/>
            <w:vAlign w:val="center"/>
          </w:tcPr>
          <w:p w14:paraId="07CB3FE1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34" w:type="dxa"/>
            <w:gridSpan w:val="7"/>
            <w:vAlign w:val="center"/>
          </w:tcPr>
          <w:p w14:paraId="448C161A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2653E25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vAlign w:val="center"/>
          </w:tcPr>
          <w:p w14:paraId="7163E79F"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BDA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82" w:type="dxa"/>
            <w:gridSpan w:val="2"/>
            <w:vAlign w:val="center"/>
          </w:tcPr>
          <w:p w14:paraId="1C0BFC86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个人专业</w:t>
            </w:r>
          </w:p>
          <w:p w14:paraId="5ADEC7F9"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934" w:type="dxa"/>
            <w:gridSpan w:val="9"/>
            <w:vAlign w:val="center"/>
          </w:tcPr>
          <w:p w14:paraId="7C32D467"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50C936CD">
            <w:pPr>
              <w:pStyle w:val="2"/>
              <w:ind w:firstLine="31680"/>
              <w:jc w:val="center"/>
              <w:rPr>
                <w:rFonts w:cs="Times New Roman"/>
              </w:rPr>
            </w:pPr>
          </w:p>
          <w:p w14:paraId="1941AF70">
            <w:pPr>
              <w:pStyle w:val="2"/>
              <w:ind w:firstLine="31680"/>
              <w:jc w:val="center"/>
              <w:rPr>
                <w:rFonts w:cs="Times New Roman"/>
              </w:rPr>
            </w:pPr>
          </w:p>
        </w:tc>
      </w:tr>
      <w:tr w14:paraId="5F4D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1022" w:type="dxa"/>
            <w:vAlign w:val="center"/>
          </w:tcPr>
          <w:p w14:paraId="14D15CFC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  <w:p w14:paraId="13710C07"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294" w:type="dxa"/>
            <w:gridSpan w:val="10"/>
          </w:tcPr>
          <w:p w14:paraId="030A6EEC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硕（须写明起止时间、毕业院校、专业）</w:t>
            </w:r>
          </w:p>
        </w:tc>
      </w:tr>
      <w:tr w14:paraId="2ABF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exact"/>
          <w:jc w:val="center"/>
        </w:trPr>
        <w:tc>
          <w:tcPr>
            <w:tcW w:w="1022" w:type="dxa"/>
            <w:vAlign w:val="center"/>
          </w:tcPr>
          <w:p w14:paraId="58BEC61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</w:t>
            </w:r>
          </w:p>
          <w:p w14:paraId="6867DE3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szCs w:val="24"/>
                <w:lang w:eastAsia="zh-CN"/>
              </w:rPr>
              <w:t>（含进修经历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94" w:type="dxa"/>
            <w:gridSpan w:val="10"/>
            <w:vAlign w:val="center"/>
          </w:tcPr>
          <w:p w14:paraId="46AAFD1C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84A53BC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600C425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95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022" w:type="dxa"/>
            <w:vAlign w:val="center"/>
          </w:tcPr>
          <w:p w14:paraId="023B421B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奖惩</w:t>
            </w:r>
          </w:p>
          <w:p w14:paraId="1E7D19C2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 w14:paraId="6568D03A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DB3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022" w:type="dxa"/>
            <w:vAlign w:val="center"/>
          </w:tcPr>
          <w:p w14:paraId="6EB4C931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近五年来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主持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参与课题情况</w:t>
            </w:r>
          </w:p>
        </w:tc>
        <w:tc>
          <w:tcPr>
            <w:tcW w:w="8294" w:type="dxa"/>
            <w:gridSpan w:val="10"/>
            <w:vAlign w:val="center"/>
          </w:tcPr>
          <w:p w14:paraId="1BD8872E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EFFF2CC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0FD3BE1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B4499BF"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C28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22" w:type="dxa"/>
            <w:vAlign w:val="center"/>
          </w:tcPr>
          <w:p w14:paraId="31B00402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近五年来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论文</w:t>
            </w:r>
          </w:p>
          <w:p w14:paraId="0A922654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发表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</w:p>
          <w:p w14:paraId="06AB8BAD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论著出版情况</w:t>
            </w:r>
          </w:p>
        </w:tc>
        <w:tc>
          <w:tcPr>
            <w:tcW w:w="8294" w:type="dxa"/>
            <w:gridSpan w:val="10"/>
            <w:vAlign w:val="center"/>
          </w:tcPr>
          <w:p w14:paraId="1C671683"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B2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restart"/>
            <w:vAlign w:val="center"/>
          </w:tcPr>
          <w:p w14:paraId="2846403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直系亲属及主要社会</w:t>
            </w:r>
          </w:p>
          <w:p w14:paraId="49D4AEA9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 w14:paraId="37BC1549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8" w:type="dxa"/>
            <w:gridSpan w:val="3"/>
            <w:vAlign w:val="center"/>
          </w:tcPr>
          <w:p w14:paraId="163FA779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843" w:type="dxa"/>
            <w:gridSpan w:val="5"/>
            <w:vAlign w:val="center"/>
          </w:tcPr>
          <w:p w14:paraId="62E10715"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</w:tr>
      <w:tr w14:paraId="19E9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48BE9B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F817E6C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7895B529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08B12BB4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826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62E88DED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42540AE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46B931E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5730088F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D7D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1530D965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90E9528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11739C88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2A9C0D47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02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DBAE57F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9E34A90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14:paraId="63003EDC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 w14:paraId="5DB75BC0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DE1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145" w:type="dxa"/>
            <w:gridSpan w:val="3"/>
            <w:vAlign w:val="center"/>
          </w:tcPr>
          <w:p w14:paraId="0417E1B2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F39B930"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诚信承诺</w:t>
            </w:r>
          </w:p>
          <w:p w14:paraId="64EDB54C"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1" w:type="dxa"/>
            <w:gridSpan w:val="8"/>
            <w:vAlign w:val="center"/>
          </w:tcPr>
          <w:p w14:paraId="3F13633F">
            <w:pPr>
              <w:widowControl/>
              <w:tabs>
                <w:tab w:val="left" w:pos="2450"/>
              </w:tabs>
              <w:spacing w:line="240" w:lineRule="exact"/>
              <w:ind w:firstLine="480" w:firstLineChars="200"/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本人上述填写的内容和提供的材料、证件均真实、有效。若有不实之处，自愿承担一切责任。</w:t>
            </w:r>
          </w:p>
          <w:p w14:paraId="2064F646">
            <w:pPr>
              <w:tabs>
                <w:tab w:val="left" w:pos="2450"/>
              </w:tabs>
              <w:spacing w:line="240" w:lineRule="exact"/>
              <w:ind w:firstLine="3840" w:firstLineChars="16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4DBD19C5">
            <w:pPr>
              <w:tabs>
                <w:tab w:val="left" w:pos="2450"/>
              </w:tabs>
              <w:spacing w:line="240" w:lineRule="exact"/>
              <w:ind w:firstLine="3840" w:firstLineChars="16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  <w:tr w14:paraId="1882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22" w:type="dxa"/>
            <w:vAlign w:val="center"/>
          </w:tcPr>
          <w:p w14:paraId="7C871049"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0"/>
            <w:vAlign w:val="center"/>
          </w:tcPr>
          <w:p w14:paraId="518C0C12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37B8EE48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3B1F695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08417BE6"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4F5C0BE1">
      <w:pPr>
        <w:tabs>
          <w:tab w:val="left" w:pos="2450"/>
        </w:tabs>
        <w:spacing w:line="320" w:lineRule="exact"/>
        <w:ind w:left="31680" w:hanging="660" w:hangingChars="300"/>
        <w:rPr>
          <w:rFonts w:ascii="仿宋_GB2312" w:hAnsi="宋体" w:eastAsia="仿宋_GB2312" w:cs="Times New Roman"/>
          <w:color w:val="00000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说明：请应聘人员如实准确填写，若隐瞒有关情况或提供虚假材料的，取消专业测试或聘用资格，并按有关规定严肃处理。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mYzhkZTM5ZDk3ZWUzMWE5ODM4MDA3NjA2YzBkNGMifQ=="/>
  </w:docVars>
  <w:rsids>
    <w:rsidRoot w:val="3A417204"/>
    <w:rsid w:val="00574F37"/>
    <w:rsid w:val="008265FE"/>
    <w:rsid w:val="00A620DE"/>
    <w:rsid w:val="00C37F19"/>
    <w:rsid w:val="00CC62D1"/>
    <w:rsid w:val="0169552B"/>
    <w:rsid w:val="1AAC34C7"/>
    <w:rsid w:val="28F83C0A"/>
    <w:rsid w:val="29436825"/>
    <w:rsid w:val="2C8E2C19"/>
    <w:rsid w:val="3A417204"/>
    <w:rsid w:val="436309CE"/>
    <w:rsid w:val="4A4A6CF4"/>
    <w:rsid w:val="526130AB"/>
    <w:rsid w:val="68E059EA"/>
    <w:rsid w:val="699E68BC"/>
    <w:rsid w:val="6E6F6F65"/>
    <w:rsid w:val="781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2</Pages>
  <Words>307</Words>
  <Characters>310</Characters>
  <Lines>0</Lines>
  <Paragraphs>0</Paragraphs>
  <TotalTime>2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2024-09-25T08:40:00Z</dcterms:created>
  <dc:creator>顾大局</dc:creator>
  <cp:lastModifiedBy>Administrator</cp:lastModifiedBy>
  <dcterms:modified xsi:type="dcterms:W3CDTF">2025-09-28T01:23:38Z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6A340744A49E4E4FB89562ECE760C535_11</vt:lpwstr>
  </property>
  <property fmtid="{D5CDD505-2E9C-101B-9397-08002B2CF9AE}" pid="4" name="KSOTemplateDocerSaveRecord">
    <vt:lpwstr>eyJoZGlkIjoiYTA3ODNlYmEyYmY1ZmFmNWNhOGIxMTFhYmU4ODhlODgifQ==</vt:lpwstr>
  </property>
</Properties>
</file>