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4393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852"/>
        <w:gridCol w:w="996"/>
        <w:gridCol w:w="1032"/>
        <w:gridCol w:w="925"/>
        <w:gridCol w:w="1837"/>
        <w:gridCol w:w="2379"/>
        <w:gridCol w:w="5162"/>
      </w:tblGrid>
      <w:tr w14:paraId="5A68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8C66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bookmarkStart w:id="0" w:name="_GoBack"/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广州市越秀区人民街社区卫生服务中心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2025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年拟招聘第三批辅助工作人员职位表</w:t>
            </w:r>
            <w:bookmarkEnd w:id="0"/>
          </w:p>
        </w:tc>
      </w:tr>
      <w:tr w14:paraId="130B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38A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岗位名称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0A2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招聘对象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8134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招聘人数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76C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学历要求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83654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学位要求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00F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专业</w:t>
            </w:r>
          </w:p>
          <w:p w14:paraId="2EBBFE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要求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1DC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资格条件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8875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其它</w:t>
            </w:r>
          </w:p>
        </w:tc>
      </w:tr>
      <w:tr w14:paraId="2986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16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3FB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口腔医师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2335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社会人员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B9AE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18D3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本科及以上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77ED7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学士及以上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336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口腔医学（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B100601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）口腔临床医学（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A100302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）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3472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1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、具有相应的初级（师）及以上专业技术资格证书、执业医师执业证书，执业类别为口腔，执业范围为口腔专业。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                                                                                                       2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、具有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3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年以上临床口腔诊疗工作经验。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53C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1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、良好的沟通能力，服从工作分配，具有团结协作精神。</w:t>
            </w:r>
          </w:p>
          <w:p w14:paraId="5DF5953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2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、具备社区口腔常见病（如窝沟封闭、洁牙、根管治疗、拔牙、补牙、义齿、牙修复等）的独立诊疗能力。</w:t>
            </w:r>
          </w:p>
        </w:tc>
      </w:tr>
      <w:tr w14:paraId="7191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9613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 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护士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8D16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社会人员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D70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2680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大专及以上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2AE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70188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护理（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C100401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）护理学</w:t>
            </w:r>
          </w:p>
          <w:p w14:paraId="5C0E3A6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B100501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）护理学</w:t>
            </w:r>
          </w:p>
          <w:p w14:paraId="797EA7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A100209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）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FB2A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1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、具有相应的初级（士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/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师）及以上专业技术资格证书、执业护士执业证书。</w:t>
            </w:r>
          </w:p>
          <w:p w14:paraId="7E6849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2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、具有相应的临床护理工作经验。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9C58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1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、良好的沟通能力，服从工作分配，具有团结协作精神。</w:t>
            </w:r>
          </w:p>
          <w:p w14:paraId="7CB5EB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2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、具备良好的学习能力，积极提升个人护理专业技术能力。</w:t>
            </w:r>
          </w:p>
        </w:tc>
      </w:tr>
      <w:tr w14:paraId="6B0F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2B883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收费员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D6F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不限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82DD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3A7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大专及以上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7C0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04C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财务相关专业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E246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熟悉电脑操作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42A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1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、良好的沟通能力，服从工作分配，具有团结协作精神。</w:t>
            </w:r>
          </w:p>
          <w:p w14:paraId="0C5DC8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2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、工作耐心、细致。</w:t>
            </w:r>
          </w:p>
        </w:tc>
      </w:tr>
    </w:tbl>
    <w:p w14:paraId="220C7732">
      <w:pPr>
        <w:rPr>
          <w:rFonts w:hint="default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78F26A5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WWO_wpscloud_20250619170405-8613a0c879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2025-06-27T18:30:49Z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D77BDA487DCAF846D9725E684E76E697_43</vt:lpwstr>
  </property>
</Properties>
</file>