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2" w:lineRule="auto"/>
        <w:jc w:val="center"/>
        <w:textAlignment w:val="auto"/>
        <w:outlineLvl w:val="9"/>
        <w:rPr>
          <w:rFonts w:hint="eastAsia" w:eastAsiaTheme="minorEastAsia"/>
          <w:vertAlign w:val="baseli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vertAlign w:val="baseline"/>
          <w:lang w:val="en-US" w:eastAsia="zh-CN"/>
        </w:rPr>
        <w:t>编外人员报名登记表</w:t>
      </w:r>
    </w:p>
    <w:tbl>
      <w:tblPr>
        <w:tblStyle w:val="3"/>
        <w:tblW w:w="79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3"/>
        <w:gridCol w:w="137"/>
        <w:gridCol w:w="1035"/>
        <w:gridCol w:w="705"/>
        <w:gridCol w:w="660"/>
        <w:gridCol w:w="13"/>
        <w:gridCol w:w="1202"/>
        <w:gridCol w:w="13"/>
        <w:gridCol w:w="1230"/>
        <w:gridCol w:w="2"/>
        <w:gridCol w:w="18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outlineLvl w:val="9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0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textAlignment w:val="auto"/>
              <w:outlineLvl w:val="9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7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outlineLvl w:val="9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性别</w:t>
            </w:r>
          </w:p>
        </w:tc>
        <w:tc>
          <w:tcPr>
            <w:tcW w:w="6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textAlignment w:val="auto"/>
              <w:outlineLvl w:val="9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21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outlineLvl w:val="9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出生年月</w:t>
            </w:r>
          </w:p>
        </w:tc>
        <w:tc>
          <w:tcPr>
            <w:tcW w:w="1245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textAlignment w:val="auto"/>
              <w:outlineLvl w:val="9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88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outlineLvl w:val="9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1寸彩照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outlineLvl w:val="9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户籍地</w:t>
            </w:r>
          </w:p>
        </w:tc>
        <w:tc>
          <w:tcPr>
            <w:tcW w:w="10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textAlignment w:val="auto"/>
              <w:outlineLvl w:val="9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7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outlineLvl w:val="9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民族</w:t>
            </w:r>
          </w:p>
        </w:tc>
        <w:tc>
          <w:tcPr>
            <w:tcW w:w="6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textAlignment w:val="auto"/>
              <w:outlineLvl w:val="9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21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outlineLvl w:val="9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婚育情况</w:t>
            </w:r>
          </w:p>
        </w:tc>
        <w:tc>
          <w:tcPr>
            <w:tcW w:w="1245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textAlignment w:val="auto"/>
              <w:outlineLvl w:val="9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887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textAlignment w:val="auto"/>
              <w:outlineLvl w:val="9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5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outlineLvl w:val="9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毕业院校及专业</w:t>
            </w:r>
          </w:p>
        </w:tc>
        <w:tc>
          <w:tcPr>
            <w:tcW w:w="3825" w:type="dxa"/>
            <w:gridSpan w:val="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textAlignment w:val="auto"/>
              <w:outlineLvl w:val="9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887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textAlignment w:val="auto"/>
              <w:outlineLvl w:val="9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5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outlineLvl w:val="9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毕业时间</w:t>
            </w:r>
          </w:p>
        </w:tc>
        <w:tc>
          <w:tcPr>
            <w:tcW w:w="136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textAlignment w:val="auto"/>
              <w:outlineLvl w:val="9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21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outlineLvl w:val="9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学历</w:t>
            </w:r>
          </w:p>
        </w:tc>
        <w:tc>
          <w:tcPr>
            <w:tcW w:w="1245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textAlignment w:val="auto"/>
              <w:outlineLvl w:val="9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887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textAlignment w:val="auto"/>
              <w:outlineLvl w:val="9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outlineLvl w:val="9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学位</w:t>
            </w:r>
          </w:p>
        </w:tc>
        <w:tc>
          <w:tcPr>
            <w:tcW w:w="117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78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textAlignment w:val="auto"/>
              <w:outlineLvl w:val="9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21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textAlignment w:val="auto"/>
              <w:outlineLvl w:val="9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2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textAlignment w:val="auto"/>
              <w:outlineLvl w:val="9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应聘岗位</w:t>
            </w:r>
          </w:p>
        </w:tc>
        <w:tc>
          <w:tcPr>
            <w:tcW w:w="1889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textAlignment w:val="auto"/>
              <w:outlineLvl w:val="9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5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outlineLvl w:val="9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联系地址</w:t>
            </w:r>
          </w:p>
        </w:tc>
        <w:tc>
          <w:tcPr>
            <w:tcW w:w="5712" w:type="dxa"/>
            <w:gridSpan w:val="8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textAlignment w:val="auto"/>
              <w:outlineLvl w:val="9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outlineLvl w:val="9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联系方式</w:t>
            </w:r>
          </w:p>
        </w:tc>
        <w:tc>
          <w:tcPr>
            <w:tcW w:w="2400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textAlignment w:val="auto"/>
              <w:outlineLvl w:val="9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21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outlineLvl w:val="9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身份证号</w:t>
            </w:r>
          </w:p>
        </w:tc>
        <w:tc>
          <w:tcPr>
            <w:tcW w:w="3132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textAlignment w:val="auto"/>
              <w:outlineLvl w:val="9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0" w:hRule="atLeast"/>
          <w:jc w:val="center"/>
        </w:trPr>
        <w:tc>
          <w:tcPr>
            <w:tcW w:w="1230" w:type="dxa"/>
            <w:gridSpan w:val="2"/>
            <w:textDirection w:val="tbLrV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ind w:left="113" w:right="113"/>
              <w:jc w:val="distribute"/>
              <w:textAlignment w:val="auto"/>
              <w:outlineLvl w:val="9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家庭主要成员及职务</w:t>
            </w:r>
          </w:p>
        </w:tc>
        <w:tc>
          <w:tcPr>
            <w:tcW w:w="6747" w:type="dxa"/>
            <w:gridSpan w:val="9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textAlignment w:val="auto"/>
              <w:outlineLvl w:val="9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2" w:hRule="atLeast"/>
          <w:jc w:val="center"/>
        </w:trPr>
        <w:tc>
          <w:tcPr>
            <w:tcW w:w="1230" w:type="dxa"/>
            <w:gridSpan w:val="2"/>
            <w:textDirection w:val="tbLrV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ind w:left="113" w:right="113"/>
              <w:jc w:val="distribute"/>
              <w:textAlignment w:val="auto"/>
              <w:outlineLvl w:val="9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个人学习工作经历</w:t>
            </w:r>
          </w:p>
        </w:tc>
        <w:tc>
          <w:tcPr>
            <w:tcW w:w="6747" w:type="dxa"/>
            <w:gridSpan w:val="9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textAlignment w:val="auto"/>
              <w:outlineLvl w:val="9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outlineLvl w:val="9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承诺事项</w:t>
            </w:r>
          </w:p>
        </w:tc>
        <w:tc>
          <w:tcPr>
            <w:tcW w:w="6747" w:type="dxa"/>
            <w:gridSpan w:val="9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本人符合招聘公告及报考岗位条件要求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eastAsia="zh-CN"/>
              </w:rPr>
              <w:t>，且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不属于本次招聘公告所列不得报考对象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eastAsia="zh-CN"/>
              </w:rPr>
              <w:t>。本人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对提交的信息和相关证明材料真实性、准确性负责。凡弄虚作假、恶意报考的，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eastAsia="zh-CN"/>
              </w:rPr>
              <w:t>自愿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放弃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考试资格或聘用资格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400" w:firstLineChars="1000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承诺人签字：           年   月 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3840" w:firstLineChars="1600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资格审核情况</w:t>
            </w:r>
          </w:p>
        </w:tc>
        <w:tc>
          <w:tcPr>
            <w:tcW w:w="6747" w:type="dxa"/>
            <w:gridSpan w:val="9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400" w:firstLineChars="1000"/>
              <w:textAlignment w:val="auto"/>
              <w:outlineLvl w:val="9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审核人签字：           年   月   日</w:t>
            </w:r>
          </w:p>
        </w:tc>
      </w:tr>
    </w:tbl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104999"/>
    <w:rsid w:val="07104999"/>
    <w:rsid w:val="08E72D0A"/>
    <w:rsid w:val="0F86626E"/>
    <w:rsid w:val="110705D1"/>
    <w:rsid w:val="150F7F36"/>
    <w:rsid w:val="175807A0"/>
    <w:rsid w:val="1CE17290"/>
    <w:rsid w:val="21F30611"/>
    <w:rsid w:val="25702749"/>
    <w:rsid w:val="2618567B"/>
    <w:rsid w:val="358A648D"/>
    <w:rsid w:val="391C1790"/>
    <w:rsid w:val="392A6F39"/>
    <w:rsid w:val="42A24876"/>
    <w:rsid w:val="45243CA4"/>
    <w:rsid w:val="48D42738"/>
    <w:rsid w:val="54FB32DF"/>
    <w:rsid w:val="6D535020"/>
    <w:rsid w:val="70E51760"/>
    <w:rsid w:val="771B6444"/>
    <w:rsid w:val="77281A36"/>
    <w:rsid w:val="77602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2018-09-27T01:29:00Z</dcterms:created>
  <dc:creator>Administrator</dc:creator>
  <cp:lastModifiedBy>Administrator</cp:lastModifiedBy>
  <cp:lastPrinted>2021-09-17T08:08:00Z</cp:lastPrinted>
  <dcterms:modified xsi:type="dcterms:W3CDTF">2025-06-09T09:41:00Z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CDE24509A07C45E297A80720181A486D</vt:lpwstr>
  </property>
</Properties>
</file>