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5D09"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 w14:paraId="3BEFB45D">
      <w:pPr>
        <w:ind w:firstLine="145" w:firstLineChars="50"/>
        <w:rPr>
          <w:rFonts w:hint="eastAsia" w:ascii="宋体" w:hAnsi="宋体" w:cs="方正小标宋简体"/>
          <w:bCs/>
          <w:spacing w:val="40"/>
          <w:szCs w:val="21"/>
        </w:rPr>
      </w:pPr>
    </w:p>
    <w:p w14:paraId="58E28E77">
      <w:pPr>
        <w:ind w:firstLine="145" w:firstLineChars="50"/>
        <w:rPr>
          <w:rFonts w:hint="eastAsia" w:ascii="宋体" w:hAnsi="宋体" w:cs="方正小标宋简体"/>
          <w:bCs/>
          <w:spacing w:val="40"/>
          <w:szCs w:val="21"/>
        </w:rPr>
      </w:pPr>
    </w:p>
    <w:p w14:paraId="1C3941E5">
      <w:pPr>
        <w:ind w:firstLine="145" w:firstLineChars="50"/>
        <w:rPr>
          <w:rFonts w:ascii="宋体" w:cs="方正小标宋简体"/>
          <w:bCs/>
          <w:spacing w:val="40"/>
          <w:szCs w:val="21"/>
        </w:rPr>
      </w:pPr>
      <w:r>
        <w:rPr>
          <w:rFonts w:hint="eastAsia" w:ascii="宋体" w:hAnsi="宋体" w:cs="方正小标宋简体"/>
          <w:bCs/>
          <w:spacing w:val="40"/>
          <w:szCs w:val="21"/>
        </w:rPr>
        <w:t>报考岗位序号：</w:t>
      </w:r>
    </w:p>
    <w:tbl>
      <w:tblPr>
        <w:tblStyle w:val="4"/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6"/>
        <w:gridCol w:w="173"/>
        <w:gridCol w:w="225"/>
        <w:gridCol w:w="465"/>
        <w:gridCol w:w="133"/>
        <w:gridCol w:w="480"/>
        <w:gridCol w:w="347"/>
        <w:gridCol w:w="465"/>
        <w:gridCol w:w="15"/>
        <w:gridCol w:w="285"/>
        <w:gridCol w:w="538"/>
        <w:gridCol w:w="137"/>
        <w:gridCol w:w="272"/>
        <w:gridCol w:w="180"/>
        <w:gridCol w:w="731"/>
        <w:gridCol w:w="259"/>
        <w:gridCol w:w="559"/>
        <w:gridCol w:w="551"/>
        <w:gridCol w:w="135"/>
        <w:gridCol w:w="421"/>
        <w:gridCol w:w="338"/>
        <w:gridCol w:w="292"/>
        <w:gridCol w:w="162"/>
        <w:gridCol w:w="227"/>
        <w:gridCol w:w="115"/>
        <w:gridCol w:w="1905"/>
      </w:tblGrid>
      <w:tr w14:paraId="283E947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tcBorders>
              <w:top w:val="double" w:color="auto" w:sz="2" w:space="0"/>
            </w:tcBorders>
            <w:shd w:val="clear" w:color="auto" w:fill="E6E6E6"/>
            <w:vAlign w:val="center"/>
          </w:tcPr>
          <w:p w14:paraId="188D5ECF">
            <w:pPr>
              <w:ind w:firstLine="241" w:firstLineChars="100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</w:tr>
      <w:tr w14:paraId="2BF26C7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 w14:paraId="450D91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 w14:paraId="0E2AEB10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18FE4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14:paraId="3521E4DD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227FA1E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45" w:type="dxa"/>
            <w:gridSpan w:val="3"/>
            <w:vAlign w:val="center"/>
          </w:tcPr>
          <w:p w14:paraId="009EB74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6C55AA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 w14:paraId="359804A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 w14:paraId="632770B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  <w:p w14:paraId="4463387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2328FBF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 w14:paraId="4B41A2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605002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90" w:type="dxa"/>
            <w:gridSpan w:val="10"/>
            <w:vAlign w:val="center"/>
          </w:tcPr>
          <w:p w14:paraId="7F064586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72701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0" w:type="dxa"/>
            <w:gridSpan w:val="9"/>
            <w:tcBorders>
              <w:right w:val="single" w:color="auto" w:sz="4" w:space="0"/>
            </w:tcBorders>
            <w:vAlign w:val="center"/>
          </w:tcPr>
          <w:p w14:paraId="78C34678"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 w14:paraId="31738ADD">
            <w:pPr>
              <w:jc w:val="center"/>
              <w:rPr>
                <w:rFonts w:ascii="宋体"/>
                <w:sz w:val="24"/>
              </w:rPr>
            </w:pPr>
          </w:p>
        </w:tc>
      </w:tr>
      <w:tr w14:paraId="4DCBB18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 w14:paraId="7F18BF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30" w:type="dxa"/>
            <w:gridSpan w:val="7"/>
            <w:vAlign w:val="center"/>
          </w:tcPr>
          <w:p w14:paraId="55E7D1AA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75ABEF1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 w14:paraId="6D13F72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B403C"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口</w:t>
            </w:r>
          </w:p>
          <w:p w14:paraId="00AC82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 w14:paraId="1EDB171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 w14:paraId="65440AED">
            <w:pPr>
              <w:jc w:val="center"/>
              <w:rPr>
                <w:rFonts w:ascii="宋体"/>
                <w:sz w:val="24"/>
              </w:rPr>
            </w:pPr>
          </w:p>
        </w:tc>
      </w:tr>
      <w:tr w14:paraId="184BC93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4" w:type="dxa"/>
            <w:gridSpan w:val="4"/>
            <w:vAlign w:val="center"/>
          </w:tcPr>
          <w:p w14:paraId="4056E82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 w14:paraId="5168E8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7BCA6B8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1138842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 w14:paraId="68F4A93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A7309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入党团时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vAlign w:val="center"/>
          </w:tcPr>
          <w:p w14:paraId="47CB2A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B8B3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141677F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3AA6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 w14:paraId="7502FF5D">
            <w:pPr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 w14:paraId="5FF586B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0" w:type="dxa"/>
            <w:vMerge w:val="restart"/>
            <w:vAlign w:val="center"/>
          </w:tcPr>
          <w:p w14:paraId="284AC13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7C103D2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9" w:type="dxa"/>
            <w:gridSpan w:val="4"/>
            <w:tcBorders>
              <w:right w:val="single" w:color="auto" w:sz="4" w:space="0"/>
            </w:tcBorders>
            <w:vAlign w:val="center"/>
          </w:tcPr>
          <w:p w14:paraId="2A0E40CC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AE76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CC93C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 w14:paraId="171471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A0E3F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 w14:paraId="4050A7A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28630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0" w:type="dxa"/>
            <w:vMerge w:val="continue"/>
            <w:vAlign w:val="center"/>
          </w:tcPr>
          <w:p w14:paraId="4A958A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4" w:space="0"/>
            </w:tcBorders>
            <w:vAlign w:val="center"/>
          </w:tcPr>
          <w:p w14:paraId="792E814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士</w:t>
            </w:r>
          </w:p>
          <w:p w14:paraId="3837CED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39C5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79C93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 w14:paraId="407B251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7347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 w14:paraId="0E401C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C0AB2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49" w:type="dxa"/>
            <w:gridSpan w:val="5"/>
            <w:vAlign w:val="center"/>
          </w:tcPr>
          <w:p w14:paraId="12F5A70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gridSpan w:val="5"/>
            <w:tcBorders>
              <w:right w:val="single" w:color="auto" w:sz="4" w:space="0"/>
            </w:tcBorders>
            <w:vAlign w:val="center"/>
          </w:tcPr>
          <w:p w14:paraId="45DA1E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25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7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F28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7"/>
            <w:tcBorders>
              <w:left w:val="single" w:color="auto" w:sz="4" w:space="0"/>
            </w:tcBorders>
            <w:vAlign w:val="center"/>
          </w:tcPr>
          <w:p w14:paraId="081B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是否服从医院分配（必填）</w:t>
            </w:r>
          </w:p>
        </w:tc>
        <w:tc>
          <w:tcPr>
            <w:tcW w:w="2020" w:type="dxa"/>
            <w:gridSpan w:val="2"/>
            <w:vAlign w:val="center"/>
          </w:tcPr>
          <w:p w14:paraId="3F43AB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2E9A6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 w14:paraId="28479225"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本人简历</w:t>
            </w:r>
            <w:r>
              <w:rPr>
                <w:rFonts w:ascii="宋体" w:hAnsi="宋体"/>
                <w:i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请从高中开始填写直至最近进修的学历</w:t>
            </w:r>
            <w:r>
              <w:rPr>
                <w:rFonts w:ascii="宋体" w:hAnsi="宋体"/>
                <w:i/>
                <w:sz w:val="24"/>
              </w:rPr>
              <w:t>,</w:t>
            </w:r>
            <w:r>
              <w:rPr>
                <w:rFonts w:hint="eastAsia" w:ascii="宋体" w:hAnsi="宋体"/>
                <w:i/>
                <w:sz w:val="24"/>
              </w:rPr>
              <w:t>工作经历务必仔细填写到最新单位</w:t>
            </w:r>
            <w:r>
              <w:rPr>
                <w:rFonts w:ascii="宋体" w:hAnsi="宋体"/>
                <w:i/>
                <w:sz w:val="24"/>
              </w:rPr>
              <w:t>)</w:t>
            </w:r>
          </w:p>
        </w:tc>
      </w:tr>
      <w:tr w14:paraId="2F08FD3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4" w:type="dxa"/>
            <w:gridSpan w:val="11"/>
            <w:vAlign w:val="center"/>
          </w:tcPr>
          <w:p w14:paraId="5483D3B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 w14:paraId="62BFF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47" w:type="dxa"/>
            <w:gridSpan w:val="3"/>
            <w:vAlign w:val="center"/>
          </w:tcPr>
          <w:p w14:paraId="71B62B8D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</w:tr>
      <w:tr w14:paraId="0F263F2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2AAEA460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063DC4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77A933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A9808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4FEE78F0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0FFC3A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55B3A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CC7B9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1E6BB31E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056338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5EFBC8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8016E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6B4864F6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2068D0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096659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4744E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5928AF34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055D1B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79319E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399769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065928A2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4D4D1B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721FD3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8A737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5E222BEA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28F9DF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56669F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909D7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 w14:paraId="541A1C0A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 w14:paraId="723F51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6CE84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FAE1D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 w14:paraId="1D89E22F">
            <w:pPr>
              <w:ind w:firstLine="241" w:firstLineChars="100"/>
              <w:jc w:val="left"/>
              <w:rPr>
                <w:rFonts w:ascii="宋体"/>
                <w:sz w:val="18"/>
                <w:szCs w:val="18"/>
                <w:highlight w:val="lightGray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家庭信息</w:t>
            </w:r>
            <w:r>
              <w:rPr>
                <w:rFonts w:ascii="宋体" w:hAnsi="宋体"/>
                <w:i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信息中包括父母、配偶、子女及担任县处级副职以上领导干部的亲属</w:t>
            </w:r>
            <w:r>
              <w:rPr>
                <w:rFonts w:ascii="宋体" w:hAnsi="宋体"/>
                <w:i/>
                <w:sz w:val="24"/>
              </w:rPr>
              <w:t>)</w:t>
            </w:r>
          </w:p>
        </w:tc>
      </w:tr>
      <w:tr w14:paraId="2FC8B9A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6" w:type="dxa"/>
            <w:gridSpan w:val="2"/>
            <w:vMerge w:val="restart"/>
            <w:vAlign w:val="center"/>
          </w:tcPr>
          <w:p w14:paraId="493E8E9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A478E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0FB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2EC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26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96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DE3D2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4059402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5FFCB9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C15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B90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3D3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3E2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2F47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54E2737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721109F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50D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4B7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D6D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BA5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5E42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7AB3134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7C88E1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D6F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DBB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F7E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91B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C0EC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5569D24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0311718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F56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C9B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3D4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9C4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52B0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4A8C69C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 w14:paraId="08C9D72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174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A84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793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48F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481EA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4235B9E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 w14:paraId="22451361"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专业特长、论文著作等</w:t>
            </w:r>
          </w:p>
        </w:tc>
      </w:tr>
      <w:tr w14:paraId="37FE5A4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 w14:paraId="48CEFA22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F27C4F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 w14:paraId="2FED9FD9"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自我评价及兴趣爱好、特长</w:t>
            </w:r>
          </w:p>
        </w:tc>
      </w:tr>
      <w:tr w14:paraId="6F87E54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 w14:paraId="64BC9A09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0F7BFE6A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5B17A057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9D8EE7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 w14:paraId="7739809E"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</w:t>
            </w:r>
          </w:p>
        </w:tc>
      </w:tr>
      <w:tr w14:paraId="44275D3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tcBorders>
              <w:bottom w:val="double" w:color="auto" w:sz="2" w:space="0"/>
            </w:tcBorders>
            <w:vAlign w:val="center"/>
          </w:tcPr>
          <w:p w14:paraId="2D2FBEBA">
            <w:pPr>
              <w:ind w:firstLine="420" w:firstLineChars="200"/>
            </w:pPr>
          </w:p>
          <w:p w14:paraId="788BCD8F">
            <w:pPr>
              <w:ind w:firstLine="420" w:firstLineChars="200"/>
            </w:pPr>
            <w:r>
              <w:rPr>
                <w:rFonts w:hint="eastAsia"/>
              </w:rPr>
              <w:t>本报名表所填写信息准确无误，所提供的相关资料真实有效，若有虚假，所产生的一切后果由本人承担。</w:t>
            </w:r>
          </w:p>
          <w:p w14:paraId="72882084">
            <w:pPr>
              <w:ind w:firstLine="4620" w:firstLineChars="2200"/>
            </w:pPr>
          </w:p>
          <w:p w14:paraId="7B5FFCB1">
            <w:pPr>
              <w:ind w:firstLine="4620" w:firstLineChars="2200"/>
            </w:pPr>
            <w:r>
              <w:rPr>
                <w:rFonts w:hint="eastAsia"/>
              </w:rPr>
              <w:t>报名人（签名）：手签</w:t>
            </w:r>
          </w:p>
          <w:p w14:paraId="47C28CCA">
            <w:pPr>
              <w:ind w:firstLine="4410" w:firstLineChars="2100"/>
            </w:pPr>
          </w:p>
          <w:p w14:paraId="4B919C0D">
            <w:pPr>
              <w:wordWrap w:val="0"/>
              <w:ind w:right="420" w:firstLine="7560" w:firstLineChars="36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3F0F433">
      <w:pPr>
        <w:spacing w:line="320" w:lineRule="exact"/>
        <w:ind w:firstLine="210" w:firstLineChars="100"/>
      </w:pPr>
    </w:p>
    <w:p w14:paraId="5F494832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 w14:paraId="228A07AD">
      <w:pPr>
        <w:spacing w:line="480" w:lineRule="exact"/>
        <w:ind w:firstLine="480" w:firstLineChars="200"/>
        <w:jc w:val="left"/>
        <w:textAlignment w:val="bottom"/>
        <w:rPr>
          <w:rFonts w:hint="eastAsia"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“籍贯”“出生地”栏：填写到县（区），如山西省××县、山西省长治市××区</w:t>
      </w:r>
      <w:r>
        <w:rPr>
          <w:rFonts w:hint="eastAsia" w:ascii="仿宋_GB2312" w:eastAsia="仿宋_GB2312"/>
          <w:sz w:val="24"/>
          <w:lang w:eastAsia="zh-CN"/>
        </w:rPr>
        <w:t>。</w:t>
      </w:r>
    </w:p>
    <w:p w14:paraId="54B457CF">
      <w:pPr>
        <w:spacing w:line="480" w:lineRule="exact"/>
        <w:ind w:firstLine="480" w:firstLineChars="200"/>
        <w:jc w:val="left"/>
        <w:textAlignment w:val="bottom"/>
        <w:rPr>
          <w:rFonts w:hint="default" w:ascii="仿宋_GB2312" w:eastAsia="仿宋_GB2312"/>
          <w:sz w:val="24"/>
          <w:lang w:val="en-US" w:eastAsia="zh-CN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户口所在地填到派出所</w:t>
      </w:r>
      <w:r>
        <w:rPr>
          <w:rFonts w:hint="eastAsia" w:ascii="仿宋_GB2312" w:eastAsia="仿宋_GB2312"/>
          <w:sz w:val="24"/>
          <w:lang w:val="en-US" w:eastAsia="zh-CN"/>
        </w:rPr>
        <w:t>,联系方式填写2个手机号码。</w:t>
      </w:r>
    </w:p>
    <w:p w14:paraId="51FD24AC"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“主要学习及工作经历”栏：从高中开始填起，时间必须衔接，不得有断档。</w:t>
      </w:r>
    </w:p>
    <w:p w14:paraId="1D5F3BF3"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eastAsia="仿宋_GB2312"/>
          <w:sz w:val="24"/>
        </w:rPr>
        <w:t>本科、硕士研究生后面一栏，填写××学士、××硕士，如，文学学士、文学硕士。</w:t>
      </w:r>
    </w:p>
    <w:sectPr>
      <w:headerReference r:id="rId3" w:type="default"/>
      <w:footerReference r:id="rId4" w:type="default"/>
      <w:pgSz w:w="11906" w:h="16838"/>
      <w:pgMar w:top="1701" w:right="851" w:bottom="170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2068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BF30">
    <w:pPr>
      <w:pStyle w:val="3"/>
      <w:pBdr>
        <w:bottom w:val="none" w:color="auto" w:sz="0" w:space="0"/>
      </w:pBdr>
      <w:jc w:val="left"/>
      <w:rPr>
        <w:sz w:val="30"/>
        <w:szCs w:val="30"/>
      </w:rPr>
    </w:pPr>
    <w:r>
      <w:rPr>
        <w:rFonts w:hint="eastAsia"/>
        <w:sz w:val="30"/>
        <w:szCs w:val="30"/>
      </w:rPr>
      <w:t>附件</w:t>
    </w:r>
    <w:r>
      <w:rPr>
        <w:sz w:val="30"/>
        <w:szCs w:val="30"/>
      </w:rPr>
      <w:t>2</w:t>
    </w:r>
  </w:p>
  <w:p w14:paraId="7B780799">
    <w:pPr>
      <w:pStyle w:val="3"/>
      <w:pBdr>
        <w:bottom w:val="none" w:color="auto" w:sz="0" w:space="0"/>
      </w:pBdr>
      <w:jc w:val="left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376432"/>
    <w:rsid w:val="000F181F"/>
    <w:rsid w:val="003966FF"/>
    <w:rsid w:val="00411E96"/>
    <w:rsid w:val="00482A65"/>
    <w:rsid w:val="004F7802"/>
    <w:rsid w:val="00590548"/>
    <w:rsid w:val="005D5431"/>
    <w:rsid w:val="006730BF"/>
    <w:rsid w:val="007959C8"/>
    <w:rsid w:val="00850A30"/>
    <w:rsid w:val="00874772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C54614"/>
    <w:rsid w:val="00C80D3B"/>
    <w:rsid w:val="00CD0914"/>
    <w:rsid w:val="00CD7781"/>
    <w:rsid w:val="00CE52F3"/>
    <w:rsid w:val="00D04C88"/>
    <w:rsid w:val="00D36CB7"/>
    <w:rsid w:val="00D85083"/>
    <w:rsid w:val="00E261AE"/>
    <w:rsid w:val="00E445C6"/>
    <w:rsid w:val="00E746CD"/>
    <w:rsid w:val="00EC6139"/>
    <w:rsid w:val="00F36BAE"/>
    <w:rsid w:val="00F74102"/>
    <w:rsid w:val="00F90772"/>
    <w:rsid w:val="00FA56DE"/>
    <w:rsid w:val="016B22FA"/>
    <w:rsid w:val="03E916A3"/>
    <w:rsid w:val="07F0374E"/>
    <w:rsid w:val="08E95740"/>
    <w:rsid w:val="09812AAB"/>
    <w:rsid w:val="10765A83"/>
    <w:rsid w:val="1B7C7827"/>
    <w:rsid w:val="22BE4037"/>
    <w:rsid w:val="23040025"/>
    <w:rsid w:val="25F94D63"/>
    <w:rsid w:val="2BE02800"/>
    <w:rsid w:val="2E946A04"/>
    <w:rsid w:val="2F5C0A0E"/>
    <w:rsid w:val="30B0238F"/>
    <w:rsid w:val="31CE4215"/>
    <w:rsid w:val="32C25F94"/>
    <w:rsid w:val="35083B6B"/>
    <w:rsid w:val="3DB163D4"/>
    <w:rsid w:val="3DB60A02"/>
    <w:rsid w:val="44E82789"/>
    <w:rsid w:val="49055BB5"/>
    <w:rsid w:val="52376432"/>
    <w:rsid w:val="550C54B5"/>
    <w:rsid w:val="5C0020DF"/>
    <w:rsid w:val="5E807436"/>
    <w:rsid w:val="60726F45"/>
    <w:rsid w:val="60A073DA"/>
    <w:rsid w:val="61B30438"/>
    <w:rsid w:val="6B0A3347"/>
    <w:rsid w:val="72E349BC"/>
    <w:rsid w:val="74902062"/>
    <w:rsid w:val="75B82CAA"/>
    <w:rsid w:val="76103EF1"/>
    <w:rsid w:val="76C833A1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495</Words>
  <Characters>499</Characters>
  <Lines>0</Lines>
  <Paragraphs>0</Paragraphs>
  <TotalTime>10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相信</cp:lastModifiedBy>
  <cp:lastPrinted>2025-06-11T00:49:36Z</cp:lastPrinted>
  <dcterms:modified xsi:type="dcterms:W3CDTF">2025-06-11T00:52:24Z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546978CED571459B99A5EA5B8FC65E2B</vt:lpwstr>
  </property>
  <property fmtid="{D5CDD505-2E9C-101B-9397-08002B2CF9AE}" pid="4" name="KSOTemplateDocerSaveRecord">
    <vt:lpwstr>eyJoZGlkIjoiMjExNjA0MThmODYzYzYzNzFjOWViNjhiYjE5YjIyZDgiLCJ1c2VySWQiOiIzMzIwNjQ1NjkifQ==</vt:lpwstr>
  </property>
</Properties>
</file>