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8FA8A">
      <w:pPr>
        <w:jc w:val="center"/>
        <w:rPr>
          <w:rFonts w:hint="eastAsia" w:asci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569DD274"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附件4</w:t>
      </w:r>
    </w:p>
    <w:p w14:paraId="7D6BBDDA">
      <w:pP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 w14:paraId="6AB12FB4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  <w:lang w:eastAsia="zh-CN"/>
        </w:rPr>
        <w:t>应届毕业生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  <w:t>证明</w:t>
      </w:r>
    </w:p>
    <w:p w14:paraId="685B4052">
      <w:pPr>
        <w:jc w:val="center"/>
        <w:rPr>
          <w:rFonts w:hint="eastAsia" w:ascii="方正小标宋_GBK" w:eastAsia="方正小标宋_GBK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75482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同志，身份证号码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,                      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XXXXXXXXXXXXX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专业应届毕业生。 拟于2025年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日前取得相应学历。</w:t>
      </w:r>
    </w:p>
    <w:p w14:paraId="4B882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特此证明。</w:t>
      </w:r>
    </w:p>
    <w:p w14:paraId="32BAA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8287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26E8D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66713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公章：</w:t>
      </w:r>
    </w:p>
    <w:p w14:paraId="3FE7E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DA1MmU2ZDM1NjJlYjM4MzU2NjA1NzU5NGZjZmEyYTcifQ=="/>
  </w:docVars>
  <w:rsids>
    <w:rsidRoot w:val="00000000"/>
    <w:rsid w:val="09A432A2"/>
    <w:rsid w:val="10235121"/>
    <w:rsid w:val="14E32C09"/>
    <w:rsid w:val="17263287"/>
    <w:rsid w:val="1A330456"/>
    <w:rsid w:val="1B0E4A1F"/>
    <w:rsid w:val="22D72960"/>
    <w:rsid w:val="2B3C2EE3"/>
    <w:rsid w:val="2D4C7C0C"/>
    <w:rsid w:val="2EA72D69"/>
    <w:rsid w:val="37865C12"/>
    <w:rsid w:val="3D2106C8"/>
    <w:rsid w:val="42671556"/>
    <w:rsid w:val="42C13FA2"/>
    <w:rsid w:val="45F21927"/>
    <w:rsid w:val="46E97F6B"/>
    <w:rsid w:val="49C43FEA"/>
    <w:rsid w:val="55C37BD9"/>
    <w:rsid w:val="60402552"/>
    <w:rsid w:val="65D11E9E"/>
    <w:rsid w:val="689A2A1B"/>
    <w:rsid w:val="777FA0B9"/>
    <w:rsid w:val="7BAB8B4F"/>
    <w:rsid w:val="7D2B6E1C"/>
    <w:rsid w:val="8F5D4795"/>
    <w:rsid w:val="97FF2D1A"/>
    <w:rsid w:val="BDBD67EE"/>
    <w:rsid w:val="E7EB2471"/>
    <w:rsid w:val="F57BE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57</Words>
  <Characters>60</Characters>
  <Lines>14</Lines>
  <Paragraphs>7</Paragraphs>
  <TotalTime>30</TotalTime>
  <ScaleCrop>false</ScaleCrop>
  <LinksUpToDate>false</LinksUpToDate>
  <CharactersWithSpaces>165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2021-09-16T18:10:00Z</dcterms:created>
  <dc:creator>lenovo</dc:creator>
  <cp:lastModifiedBy>小宝</cp:lastModifiedBy>
  <cp:lastPrinted>2023-02-16T02:30:00Z</cp:lastPrinted>
  <dcterms:modified xsi:type="dcterms:W3CDTF">2025-04-01T04:18:08Z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80713391B9444ED280610FE79132807B</vt:lpwstr>
  </property>
  <property fmtid="{D5CDD505-2E9C-101B-9397-08002B2CF9AE}" pid="4" name="KSOTemplateDocerSaveRecord">
    <vt:lpwstr>eyJoZGlkIjoiZDA1MmU2ZDM1NjJlYjM4MzU2NjA1NzU5NGZjZmEyYTciLCJ1c2VySWQiOiIyNDAyMDMzMDAifQ==</vt:lpwstr>
  </property>
</Properties>
</file>