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2D85">
      <w:pPr>
        <w:spacing w:line="600" w:lineRule="exact"/>
        <w:jc w:val="lef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 w14:paraId="651C5F6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2025年泰来县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公开招聘非在编</w:t>
      </w:r>
    </w:p>
    <w:p w14:paraId="4C3193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卫生专业技术人员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报名表</w:t>
      </w:r>
    </w:p>
    <w:tbl>
      <w:tblPr>
        <w:tblStyle w:val="9"/>
        <w:tblW w:w="9274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64"/>
        <w:gridCol w:w="394"/>
        <w:gridCol w:w="1404"/>
        <w:gridCol w:w="302"/>
        <w:gridCol w:w="949"/>
        <w:gridCol w:w="765"/>
        <w:gridCol w:w="555"/>
        <w:gridCol w:w="614"/>
        <w:gridCol w:w="1700"/>
      </w:tblGrid>
      <w:tr w14:paraId="3BC7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27" w:type="dxa"/>
            <w:noWrap/>
            <w:vAlign w:val="center"/>
          </w:tcPr>
          <w:p w14:paraId="243D263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33493B3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  <w:vAlign w:val="center"/>
          </w:tcPr>
          <w:p w14:paraId="65FF827B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949" w:type="dxa"/>
            <w:noWrap/>
            <w:vAlign w:val="center"/>
          </w:tcPr>
          <w:p w14:paraId="2B124E2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 w14:paraId="25B06B45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1169" w:type="dxa"/>
            <w:gridSpan w:val="2"/>
            <w:noWrap/>
            <w:vAlign w:val="center"/>
          </w:tcPr>
          <w:p w14:paraId="674E190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 w14:paraId="62FF5C7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二寸免冠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彩色照片</w:t>
            </w:r>
          </w:p>
        </w:tc>
      </w:tr>
      <w:tr w14:paraId="044F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27" w:type="dxa"/>
            <w:noWrap/>
            <w:vAlign w:val="center"/>
          </w:tcPr>
          <w:p w14:paraId="1EFF0990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5F464B5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  <w:vAlign w:val="center"/>
          </w:tcPr>
          <w:p w14:paraId="426EE22B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949" w:type="dxa"/>
            <w:noWrap/>
            <w:vAlign w:val="center"/>
          </w:tcPr>
          <w:p w14:paraId="57C6BD5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 w14:paraId="188CBB55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婚姻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状况</w:t>
            </w:r>
          </w:p>
        </w:tc>
        <w:tc>
          <w:tcPr>
            <w:tcW w:w="1169" w:type="dxa"/>
            <w:gridSpan w:val="2"/>
            <w:noWrap/>
            <w:vAlign w:val="center"/>
          </w:tcPr>
          <w:p w14:paraId="47E9E7E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 w14:paraId="353D72D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BC1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7" w:type="dxa"/>
            <w:noWrap/>
            <w:vAlign w:val="center"/>
          </w:tcPr>
          <w:p w14:paraId="0F38EA57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36E3D38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  <w:vAlign w:val="center"/>
          </w:tcPr>
          <w:p w14:paraId="671269A0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4583" w:type="dxa"/>
            <w:gridSpan w:val="5"/>
            <w:noWrap/>
            <w:vAlign w:val="center"/>
          </w:tcPr>
          <w:p w14:paraId="1799C3E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203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noWrap/>
            <w:vAlign w:val="center"/>
          </w:tcPr>
          <w:p w14:paraId="0D81AEE3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8047" w:type="dxa"/>
            <w:gridSpan w:val="9"/>
            <w:noWrap/>
            <w:vAlign w:val="center"/>
          </w:tcPr>
          <w:p w14:paraId="522BDC6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11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985" w:type="dxa"/>
            <w:gridSpan w:val="3"/>
            <w:noWrap/>
            <w:vAlign w:val="center"/>
          </w:tcPr>
          <w:p w14:paraId="5656F40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报考单位、岗位名称</w:t>
            </w:r>
          </w:p>
        </w:tc>
        <w:tc>
          <w:tcPr>
            <w:tcW w:w="6289" w:type="dxa"/>
            <w:gridSpan w:val="7"/>
            <w:noWrap/>
            <w:vAlign w:val="center"/>
          </w:tcPr>
          <w:p w14:paraId="1FB76B9D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  <w:lang w:val="en-US" w:eastAsia="zh-CN"/>
              </w:rPr>
              <w:t>此处填写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  <w:t>报考单位、岗位名称</w:t>
            </w:r>
          </w:p>
        </w:tc>
      </w:tr>
      <w:tr w14:paraId="74ED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 w14:paraId="3E147D28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35F2E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  <w:t>最高学历</w:t>
            </w:r>
          </w:p>
          <w:p w14:paraId="5BCD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  <w:t>符合报考岗位学历</w:t>
            </w:r>
          </w:p>
          <w:p w14:paraId="36D2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noWrap/>
            <w:vAlign w:val="center"/>
          </w:tcPr>
          <w:p w14:paraId="6CEAD8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4885" w:type="dxa"/>
            <w:gridSpan w:val="6"/>
            <w:noWrap/>
            <w:vAlign w:val="center"/>
          </w:tcPr>
          <w:p w14:paraId="057A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  <w:t>最高学历毕业院校及专业全称</w:t>
            </w:r>
          </w:p>
          <w:p w14:paraId="2FC1C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  <w:t>符合报考岗位学历毕业院校及专业全称</w:t>
            </w:r>
          </w:p>
          <w:p w14:paraId="3E2D2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宋体" w:eastAsia="楷体_GB2312" w:cs="宋体"/>
                <w:kern w:val="0"/>
                <w:sz w:val="18"/>
                <w:szCs w:val="18"/>
                <w:lang w:val="en-US" w:eastAsia="zh-CN"/>
              </w:rPr>
            </w:pPr>
          </w:p>
          <w:p w14:paraId="5108ABB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27DA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1227" w:type="dxa"/>
            <w:noWrap/>
            <w:vAlign w:val="center"/>
          </w:tcPr>
          <w:p w14:paraId="726F5B94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758" w:type="dxa"/>
            <w:gridSpan w:val="2"/>
            <w:noWrap/>
            <w:vAlign w:val="center"/>
          </w:tcPr>
          <w:p w14:paraId="60F86A98"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1404" w:type="dxa"/>
            <w:noWrap/>
            <w:vAlign w:val="center"/>
          </w:tcPr>
          <w:p w14:paraId="03F6C65B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4885" w:type="dxa"/>
            <w:gridSpan w:val="6"/>
            <w:noWrap/>
            <w:vAlign w:val="center"/>
          </w:tcPr>
          <w:p w14:paraId="0B0D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  <w:t>最高学历</w:t>
            </w:r>
          </w:p>
          <w:p w14:paraId="71983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hAnsi="宋体" w:eastAsia="黑体" w:cs="宋体"/>
                <w:kern w:val="0"/>
                <w:sz w:val="11"/>
                <w:szCs w:val="11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  <w:lang w:val="en-US" w:eastAsia="zh-CN"/>
              </w:rPr>
              <w:t>（符合报考岗位学历）</w:t>
            </w:r>
          </w:p>
          <w:p w14:paraId="1469A85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52C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27" w:type="dxa"/>
            <w:noWrap/>
            <w:vAlign w:val="center"/>
          </w:tcPr>
          <w:p w14:paraId="1A2C374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职称（资格证）</w:t>
            </w:r>
          </w:p>
        </w:tc>
        <w:tc>
          <w:tcPr>
            <w:tcW w:w="8047" w:type="dxa"/>
            <w:gridSpan w:val="9"/>
            <w:noWrap/>
            <w:vAlign w:val="center"/>
          </w:tcPr>
          <w:p w14:paraId="1BEF8E5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B06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1227" w:type="dxa"/>
            <w:noWrap/>
            <w:vAlign w:val="center"/>
          </w:tcPr>
          <w:p w14:paraId="4E2E6785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</w:t>
            </w:r>
          </w:p>
          <w:p w14:paraId="699942B4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经历</w:t>
            </w:r>
          </w:p>
        </w:tc>
        <w:tc>
          <w:tcPr>
            <w:tcW w:w="8047" w:type="dxa"/>
            <w:gridSpan w:val="9"/>
            <w:noWrap/>
            <w:vAlign w:val="center"/>
          </w:tcPr>
          <w:p w14:paraId="43FE453D"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（自高中毕业后填写）</w:t>
            </w:r>
          </w:p>
        </w:tc>
      </w:tr>
      <w:tr w14:paraId="44B7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exact"/>
        </w:trPr>
        <w:tc>
          <w:tcPr>
            <w:tcW w:w="1227" w:type="dxa"/>
            <w:noWrap/>
            <w:vAlign w:val="center"/>
          </w:tcPr>
          <w:p w14:paraId="0A625526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 w14:paraId="3D258C60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47" w:type="dxa"/>
            <w:gridSpan w:val="9"/>
            <w:noWrap/>
            <w:vAlign w:val="center"/>
          </w:tcPr>
          <w:p w14:paraId="6E31A2F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13F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27" w:type="dxa"/>
            <w:vMerge w:val="restart"/>
            <w:noWrap/>
            <w:vAlign w:val="center"/>
          </w:tcPr>
          <w:p w14:paraId="5F8A700C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364" w:type="dxa"/>
            <w:noWrap/>
            <w:vAlign w:val="center"/>
          </w:tcPr>
          <w:p w14:paraId="166A222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关系</w:t>
            </w:r>
          </w:p>
        </w:tc>
        <w:tc>
          <w:tcPr>
            <w:tcW w:w="2100" w:type="dxa"/>
            <w:gridSpan w:val="3"/>
            <w:noWrap/>
            <w:vAlign w:val="center"/>
          </w:tcPr>
          <w:p w14:paraId="2080DEA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269" w:type="dxa"/>
            <w:gridSpan w:val="3"/>
            <w:noWrap/>
            <w:vAlign w:val="center"/>
          </w:tcPr>
          <w:p w14:paraId="0579C95C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2314" w:type="dxa"/>
            <w:gridSpan w:val="2"/>
            <w:noWrap/>
            <w:vAlign w:val="center"/>
          </w:tcPr>
          <w:p w14:paraId="1B3EB381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</w:tr>
      <w:tr w14:paraId="2889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7" w:type="dxa"/>
            <w:vMerge w:val="continue"/>
            <w:noWrap/>
            <w:vAlign w:val="center"/>
          </w:tcPr>
          <w:p w14:paraId="209B680B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709C9F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2488065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noWrap/>
            <w:vAlign w:val="center"/>
          </w:tcPr>
          <w:p w14:paraId="6290EC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369CD42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DC5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27" w:type="dxa"/>
            <w:vMerge w:val="continue"/>
            <w:noWrap/>
            <w:vAlign w:val="center"/>
          </w:tcPr>
          <w:p w14:paraId="1C7289E0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6545BCA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40C569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noWrap/>
            <w:vAlign w:val="center"/>
          </w:tcPr>
          <w:p w14:paraId="54D821D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6348111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446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 w14:paraId="056BEDC8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0D9FB77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3113AFB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noWrap/>
            <w:vAlign w:val="center"/>
          </w:tcPr>
          <w:p w14:paraId="795E1FD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1324370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9D4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 w14:paraId="67973E94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46B7C10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71D5D72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noWrap/>
            <w:vAlign w:val="center"/>
          </w:tcPr>
          <w:p w14:paraId="6D3CC98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522F21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30C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7" w:type="dxa"/>
            <w:vMerge w:val="continue"/>
            <w:noWrap/>
            <w:vAlign w:val="center"/>
          </w:tcPr>
          <w:p w14:paraId="53172558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noWrap/>
            <w:vAlign w:val="center"/>
          </w:tcPr>
          <w:p w14:paraId="1123832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noWrap/>
            <w:vAlign w:val="center"/>
          </w:tcPr>
          <w:p w14:paraId="188E0E6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noWrap/>
            <w:vAlign w:val="center"/>
          </w:tcPr>
          <w:p w14:paraId="3EE50BE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noWrap/>
            <w:vAlign w:val="center"/>
          </w:tcPr>
          <w:p w14:paraId="060AF2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A69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274" w:type="dxa"/>
            <w:gridSpan w:val="10"/>
            <w:noWrap/>
            <w:vAlign w:val="center"/>
          </w:tcPr>
          <w:p w14:paraId="62416D78"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报考人员签名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月</w:t>
            </w:r>
            <w:r>
              <w:rPr>
                <w:rFonts w:hint="eastAsia" w:ascii="黑体" w:hAnsi="宋体" w:eastAsia="黑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日</w:t>
            </w:r>
          </w:p>
        </w:tc>
      </w:tr>
      <w:tr w14:paraId="67EC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9274" w:type="dxa"/>
            <w:gridSpan w:val="10"/>
            <w:noWrap/>
            <w:vAlign w:val="center"/>
          </w:tcPr>
          <w:p w14:paraId="7C861CA0">
            <w:pPr>
              <w:widowControl/>
              <w:spacing w:line="280" w:lineRule="exact"/>
              <w:rPr>
                <w:rFonts w:hint="eastAsia" w:ascii="黑体" w:hAnsi="宋体" w:eastAsia="黑体" w:cs="宋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填表说明：</w:t>
            </w:r>
            <w:r>
              <w:rPr>
                <w:rFonts w:ascii="黑体" w:hAnsi="宋体" w:eastAsia="黑体" w:cs="宋体"/>
                <w:kern w:val="0"/>
              </w:rPr>
              <w:br w:type="textWrapping"/>
            </w:r>
            <w:r>
              <w:rPr>
                <w:rFonts w:ascii="黑体" w:hAnsi="宋体" w:eastAsia="黑体" w:cs="宋体"/>
                <w:kern w:val="0"/>
              </w:rPr>
              <w:t>1.</w:t>
            </w:r>
            <w:r>
              <w:rPr>
                <w:rFonts w:hint="eastAsia" w:ascii="黑体" w:hAnsi="宋体" w:eastAsia="黑体" w:cs="宋体"/>
                <w:kern w:val="0"/>
              </w:rPr>
              <w:t>学历、学位指最高学历和最高学位；毕业院校、所学专业指最高学历的相关情况；</w:t>
            </w: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如符合报考条件的学历不是最高学历，则在学历及毕业院校、所学专业处同时填写，如表中红色部分所示。</w:t>
            </w:r>
          </w:p>
          <w:p w14:paraId="00A66670">
            <w:pPr>
              <w:widowControl/>
              <w:spacing w:line="280" w:lineRule="exact"/>
              <w:rPr>
                <w:rFonts w:hint="default" w:ascii="黑体" w:hAnsi="宋体" w:eastAsia="黑体" w:cs="宋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2.专业需为全称且与毕业证书上记载一致，不得使用简称。</w:t>
            </w:r>
          </w:p>
          <w:p w14:paraId="626C90E3">
            <w:pPr>
              <w:widowControl/>
              <w:spacing w:line="280" w:lineRule="exact"/>
              <w:rPr>
                <w:rFonts w:hint="default" w:ascii="黑体" w:hAnsi="宋体" w:eastAsia="黑体" w:cs="宋体"/>
                <w:kern w:val="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3.本表除签名处手写填报外，其余部分均用电脑打印。</w:t>
            </w:r>
          </w:p>
        </w:tc>
      </w:tr>
    </w:tbl>
    <w:p w14:paraId="7E754ACF">
      <w:pPr>
        <w:jc w:val="both"/>
        <w:rPr>
          <w:rFonts w:asci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897E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GJlZWMyMzk1NmMyYmM4NjZhNjRlNGMwN2IwYTcifQ=="/>
    <w:docVar w:name="KSO_WPS_MARK_KEY" w:val="980a8fbe-4b9d-4f8b-9013-efc123ea4a23"/>
  </w:docVars>
  <w:rsids>
    <w:rsidRoot w:val="36812C50"/>
    <w:rsid w:val="00003057"/>
    <w:rsid w:val="00017531"/>
    <w:rsid w:val="000B413B"/>
    <w:rsid w:val="00113FC5"/>
    <w:rsid w:val="00141AFE"/>
    <w:rsid w:val="0015784A"/>
    <w:rsid w:val="00177F0D"/>
    <w:rsid w:val="001D0DB3"/>
    <w:rsid w:val="001E7FF3"/>
    <w:rsid w:val="001F6A8B"/>
    <w:rsid w:val="002221AA"/>
    <w:rsid w:val="002D75AA"/>
    <w:rsid w:val="00353BC3"/>
    <w:rsid w:val="003C6586"/>
    <w:rsid w:val="003F5AE6"/>
    <w:rsid w:val="004471A3"/>
    <w:rsid w:val="00453269"/>
    <w:rsid w:val="004C5F1F"/>
    <w:rsid w:val="005254F5"/>
    <w:rsid w:val="005A2F90"/>
    <w:rsid w:val="005C0587"/>
    <w:rsid w:val="005F08A4"/>
    <w:rsid w:val="00600B03"/>
    <w:rsid w:val="0065066B"/>
    <w:rsid w:val="006949CC"/>
    <w:rsid w:val="00716D39"/>
    <w:rsid w:val="007B0EEA"/>
    <w:rsid w:val="007B2117"/>
    <w:rsid w:val="00866BB8"/>
    <w:rsid w:val="008A590B"/>
    <w:rsid w:val="0090427F"/>
    <w:rsid w:val="0095263B"/>
    <w:rsid w:val="009942D9"/>
    <w:rsid w:val="009F7285"/>
    <w:rsid w:val="00A03BCF"/>
    <w:rsid w:val="00A17E3D"/>
    <w:rsid w:val="00A42BA9"/>
    <w:rsid w:val="00A62BD9"/>
    <w:rsid w:val="00AB3C56"/>
    <w:rsid w:val="00C0011E"/>
    <w:rsid w:val="00C06163"/>
    <w:rsid w:val="00C619CF"/>
    <w:rsid w:val="00D6288B"/>
    <w:rsid w:val="00D87569"/>
    <w:rsid w:val="00E760D8"/>
    <w:rsid w:val="00EC5693"/>
    <w:rsid w:val="00F223AF"/>
    <w:rsid w:val="00F838A7"/>
    <w:rsid w:val="00FB6231"/>
    <w:rsid w:val="034675D0"/>
    <w:rsid w:val="038D6544"/>
    <w:rsid w:val="04054C5D"/>
    <w:rsid w:val="075A50CE"/>
    <w:rsid w:val="08F5714E"/>
    <w:rsid w:val="0A276CB2"/>
    <w:rsid w:val="0B187AA4"/>
    <w:rsid w:val="0B501EBA"/>
    <w:rsid w:val="0B8C5A90"/>
    <w:rsid w:val="0C276D7B"/>
    <w:rsid w:val="1255438E"/>
    <w:rsid w:val="130E283D"/>
    <w:rsid w:val="133C4DBF"/>
    <w:rsid w:val="13945090"/>
    <w:rsid w:val="16290DB7"/>
    <w:rsid w:val="16D21FD8"/>
    <w:rsid w:val="17635973"/>
    <w:rsid w:val="18386346"/>
    <w:rsid w:val="18FC6A32"/>
    <w:rsid w:val="1EA01AAC"/>
    <w:rsid w:val="244D1D66"/>
    <w:rsid w:val="2856440B"/>
    <w:rsid w:val="296E6A76"/>
    <w:rsid w:val="29A94B96"/>
    <w:rsid w:val="2CF037D7"/>
    <w:rsid w:val="2F4149F4"/>
    <w:rsid w:val="2FA23E9D"/>
    <w:rsid w:val="30980BBB"/>
    <w:rsid w:val="3204164E"/>
    <w:rsid w:val="345469D7"/>
    <w:rsid w:val="34BA4517"/>
    <w:rsid w:val="36812C50"/>
    <w:rsid w:val="37BD3EE7"/>
    <w:rsid w:val="38033706"/>
    <w:rsid w:val="3D6F6D9F"/>
    <w:rsid w:val="3D9C48AF"/>
    <w:rsid w:val="3F52287D"/>
    <w:rsid w:val="446B78D4"/>
    <w:rsid w:val="48993532"/>
    <w:rsid w:val="48B9571B"/>
    <w:rsid w:val="49507E2D"/>
    <w:rsid w:val="499D639A"/>
    <w:rsid w:val="509F497A"/>
    <w:rsid w:val="51AD3A09"/>
    <w:rsid w:val="52AB518F"/>
    <w:rsid w:val="56F16E42"/>
    <w:rsid w:val="57103678"/>
    <w:rsid w:val="5846446A"/>
    <w:rsid w:val="584951BB"/>
    <w:rsid w:val="59B923C1"/>
    <w:rsid w:val="5B573AFE"/>
    <w:rsid w:val="5EAD148A"/>
    <w:rsid w:val="600C02B6"/>
    <w:rsid w:val="62864468"/>
    <w:rsid w:val="63147442"/>
    <w:rsid w:val="63691DC0"/>
    <w:rsid w:val="65B95814"/>
    <w:rsid w:val="68BF33A8"/>
    <w:rsid w:val="69560271"/>
    <w:rsid w:val="699469A8"/>
    <w:rsid w:val="6D535020"/>
    <w:rsid w:val="6DF90016"/>
    <w:rsid w:val="70A13C66"/>
    <w:rsid w:val="71682F68"/>
    <w:rsid w:val="72C2329A"/>
    <w:rsid w:val="72F72DA2"/>
    <w:rsid w:val="75803FE2"/>
    <w:rsid w:val="77E002BF"/>
    <w:rsid w:val="7880578A"/>
    <w:rsid w:val="7B2A7C2F"/>
    <w:rsid w:val="7BFC06C1"/>
    <w:rsid w:val="7E0A7D81"/>
    <w:rsid w:val="7FBE4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Times New Roman" w:hAnsi="Times New Roman" w:eastAsia="楷体_GB2312"/>
      <w:b/>
      <w:kern w:val="10"/>
      <w:sz w:val="30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3</Pages>
  <Words>417</Words>
  <Characters>423</Characters>
  <Lines>3</Lines>
  <Paragraphs>1</Paragraphs>
  <TotalTime>0</TotalTime>
  <ScaleCrop>false</ScaleCrop>
  <LinksUpToDate>false</LinksUpToDate>
  <CharactersWithSpaces>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2018-09-06T02:02:00Z</dcterms:created>
  <dc:creator>刘  建</dc:creator>
  <cp:lastModifiedBy>L</cp:lastModifiedBy>
  <cp:lastPrinted>2019-10-11T08:07:00Z</cp:lastPrinted>
  <dcterms:modified xsi:type="dcterms:W3CDTF">2025-03-20T06:58:03Z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2EC7C26A74394600ADC011B2BEC9B190_13</vt:lpwstr>
  </property>
  <property fmtid="{D5CDD505-2E9C-101B-9397-08002B2CF9AE}" pid="4" name="KSOTemplateDocerSaveRecord">
    <vt:lpwstr>eyJoZGlkIjoiODE0ZTA2OGY5Yzc1MTQ2N2RjZDllMzVkMzFkYTUxMTQiLCJ1c2VySWQiOiI4OTI3MjY4MTUifQ==</vt:lpwstr>
  </property>
</Properties>
</file>