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A48785">
      <w:pPr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齐齐哈尔市第七医院</w:t>
      </w:r>
      <w:r>
        <w:rPr>
          <w:rFonts w:hint="eastAsia" w:ascii="黑体" w:hAnsi="黑体" w:eastAsia="黑体"/>
          <w:sz w:val="32"/>
        </w:rPr>
        <w:t>应聘人员</w:t>
      </w:r>
      <w:r>
        <w:rPr>
          <w:rFonts w:hint="eastAsia" w:ascii="黑体" w:hAnsi="黑体" w:eastAsia="黑体"/>
          <w:sz w:val="32"/>
          <w:lang w:val="en-US" w:eastAsia="zh-CN"/>
        </w:rPr>
        <w:t>登记表</w:t>
      </w:r>
    </w:p>
    <w:p w14:paraId="6C58AD05">
      <w:pPr>
        <w:jc w:val="center"/>
        <w:rPr>
          <w:rFonts w:hint="eastAsia" w:ascii="黑体" w:hAnsi="黑体" w:eastAsia="黑体"/>
          <w:sz w:val="32"/>
          <w:lang w:val="en-US" w:eastAsia="zh-CN"/>
        </w:rPr>
      </w:pPr>
    </w:p>
    <w:tbl>
      <w:tblPr>
        <w:tblStyle w:val="4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28"/>
        <w:gridCol w:w="1797"/>
        <w:gridCol w:w="1379"/>
        <w:gridCol w:w="1028"/>
        <w:gridCol w:w="897"/>
        <w:gridCol w:w="1055"/>
        <w:gridCol w:w="176"/>
        <w:gridCol w:w="1757"/>
      </w:tblGrid>
      <w:tr w14:paraId="4ED2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2BFA76E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填表日期</w:t>
            </w:r>
          </w:p>
        </w:tc>
        <w:tc>
          <w:tcPr>
            <w:tcW w:w="1797" w:type="dxa"/>
            <w:noWrap w:val="0"/>
            <w:vAlign w:val="center"/>
          </w:tcPr>
          <w:p w14:paraId="0E2BECC6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203611D1">
            <w:pPr>
              <w:spacing w:line="48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应聘岗位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3266194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restart"/>
            <w:noWrap w:val="0"/>
            <w:vAlign w:val="center"/>
          </w:tcPr>
          <w:p w14:paraId="12A70139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照片</w:t>
            </w:r>
          </w:p>
        </w:tc>
      </w:tr>
      <w:tr w14:paraId="1837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3D2F451B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    名</w:t>
            </w:r>
          </w:p>
        </w:tc>
        <w:tc>
          <w:tcPr>
            <w:tcW w:w="1797" w:type="dxa"/>
            <w:noWrap w:val="0"/>
            <w:vAlign w:val="center"/>
          </w:tcPr>
          <w:p w14:paraId="42FD7346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5536AD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 w14:paraId="02CA2A1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E99098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民族</w:t>
            </w:r>
          </w:p>
        </w:tc>
        <w:tc>
          <w:tcPr>
            <w:tcW w:w="1055" w:type="dxa"/>
            <w:noWrap w:val="0"/>
            <w:vAlign w:val="center"/>
          </w:tcPr>
          <w:p w14:paraId="7014373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 w14:paraId="2120C528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3214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4F2AF2A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 w14:paraId="34AED361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07AAFE9">
            <w:pPr>
              <w:spacing w:line="48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身高/体重</w:t>
            </w:r>
          </w:p>
        </w:tc>
        <w:tc>
          <w:tcPr>
            <w:tcW w:w="1028" w:type="dxa"/>
            <w:noWrap w:val="0"/>
            <w:vAlign w:val="center"/>
          </w:tcPr>
          <w:p w14:paraId="00E23EB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9B46D3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婚否</w:t>
            </w:r>
          </w:p>
        </w:tc>
        <w:tc>
          <w:tcPr>
            <w:tcW w:w="1055" w:type="dxa"/>
            <w:noWrap w:val="0"/>
            <w:vAlign w:val="center"/>
          </w:tcPr>
          <w:p w14:paraId="1739863B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 w14:paraId="5D8C8DAC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5FF3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3E2F3671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1797" w:type="dxa"/>
            <w:noWrap w:val="0"/>
            <w:vAlign w:val="center"/>
          </w:tcPr>
          <w:p w14:paraId="7D5A978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7960039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1028" w:type="dxa"/>
            <w:noWrap w:val="0"/>
            <w:vAlign w:val="center"/>
          </w:tcPr>
          <w:p w14:paraId="0CEE59D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505C57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1055" w:type="dxa"/>
            <w:noWrap w:val="0"/>
            <w:vAlign w:val="center"/>
          </w:tcPr>
          <w:p w14:paraId="40CE208E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 w14:paraId="78D91A8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1889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31BC194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毕业时间</w:t>
            </w:r>
          </w:p>
        </w:tc>
        <w:tc>
          <w:tcPr>
            <w:tcW w:w="1797" w:type="dxa"/>
            <w:noWrap w:val="0"/>
            <w:vAlign w:val="center"/>
          </w:tcPr>
          <w:p w14:paraId="4986A606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0B8093D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所学专业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44F5BC4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 w14:paraId="263ADA9C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1CAD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7A59222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籍    贯</w:t>
            </w:r>
          </w:p>
        </w:tc>
        <w:tc>
          <w:tcPr>
            <w:tcW w:w="1797" w:type="dxa"/>
            <w:noWrap w:val="0"/>
            <w:vAlign w:val="center"/>
          </w:tcPr>
          <w:p w14:paraId="74F18A49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6C76FF3C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 w14:paraId="7CC45E29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0927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88" w:type="dxa"/>
            <w:gridSpan w:val="2"/>
            <w:noWrap w:val="0"/>
            <w:vAlign w:val="center"/>
          </w:tcPr>
          <w:p w14:paraId="21DB64A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1797" w:type="dxa"/>
            <w:noWrap w:val="0"/>
            <w:vAlign w:val="center"/>
          </w:tcPr>
          <w:p w14:paraId="6F63F7D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60617B9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家庭住址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 w14:paraId="2CF1D8D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1956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 w14:paraId="78CA9229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工作经历</w:t>
            </w:r>
          </w:p>
        </w:tc>
        <w:tc>
          <w:tcPr>
            <w:tcW w:w="1228" w:type="dxa"/>
            <w:noWrap w:val="0"/>
            <w:vAlign w:val="center"/>
          </w:tcPr>
          <w:p w14:paraId="441851D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起止时间</w:t>
            </w:r>
          </w:p>
        </w:tc>
        <w:tc>
          <w:tcPr>
            <w:tcW w:w="1797" w:type="dxa"/>
            <w:noWrap w:val="0"/>
            <w:vAlign w:val="center"/>
          </w:tcPr>
          <w:p w14:paraId="68D3D3A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 w14:paraId="3DCED4B9">
            <w:pPr>
              <w:spacing w:line="48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工作科室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 w14:paraId="6E26128B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工作内容</w:t>
            </w:r>
          </w:p>
        </w:tc>
      </w:tr>
      <w:tr w14:paraId="3868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 w14:paraId="3953841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585F23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D21D49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266C49F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3885" w:type="dxa"/>
            <w:gridSpan w:val="4"/>
            <w:noWrap w:val="0"/>
            <w:vAlign w:val="center"/>
          </w:tcPr>
          <w:p w14:paraId="5C0B163B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3068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 w14:paraId="66FD2B4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54F6BC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EEAE07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63FC4C2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3885" w:type="dxa"/>
            <w:gridSpan w:val="4"/>
            <w:noWrap w:val="0"/>
            <w:vAlign w:val="center"/>
          </w:tcPr>
          <w:p w14:paraId="7578F9C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7EFA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 w14:paraId="44CD35AE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D88B12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F481B36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135DFC3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3885" w:type="dxa"/>
            <w:gridSpan w:val="4"/>
            <w:noWrap w:val="0"/>
            <w:vAlign w:val="center"/>
          </w:tcPr>
          <w:p w14:paraId="7ED1A51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3D73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 w14:paraId="5D9E7A6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95A321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4BB09A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4F0B292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3885" w:type="dxa"/>
            <w:gridSpan w:val="4"/>
            <w:noWrap w:val="0"/>
            <w:vAlign w:val="center"/>
          </w:tcPr>
          <w:p w14:paraId="718877DE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1503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 w14:paraId="1B328771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教育经历</w:t>
            </w:r>
          </w:p>
        </w:tc>
        <w:tc>
          <w:tcPr>
            <w:tcW w:w="1228" w:type="dxa"/>
            <w:noWrap w:val="0"/>
            <w:vAlign w:val="center"/>
          </w:tcPr>
          <w:p w14:paraId="2D59B53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文化程度</w:t>
            </w:r>
          </w:p>
        </w:tc>
        <w:tc>
          <w:tcPr>
            <w:tcW w:w="1797" w:type="dxa"/>
            <w:noWrap w:val="0"/>
            <w:vAlign w:val="center"/>
          </w:tcPr>
          <w:p w14:paraId="6A5731E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入学时间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 w14:paraId="6E74BAFB">
            <w:pPr>
              <w:spacing w:line="48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毕业时间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 w14:paraId="34A8B951">
            <w:pPr>
              <w:spacing w:line="48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毕业学校</w:t>
            </w:r>
          </w:p>
        </w:tc>
        <w:tc>
          <w:tcPr>
            <w:tcW w:w="1757" w:type="dxa"/>
            <w:noWrap w:val="0"/>
            <w:vAlign w:val="center"/>
          </w:tcPr>
          <w:p w14:paraId="65A8DDC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专业</w:t>
            </w:r>
          </w:p>
        </w:tc>
      </w:tr>
      <w:tr w14:paraId="6547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vAlign w:val="center"/>
          </w:tcPr>
          <w:p w14:paraId="18B4BF7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CCF340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大    专</w:t>
            </w:r>
          </w:p>
        </w:tc>
        <w:tc>
          <w:tcPr>
            <w:tcW w:w="1797" w:type="dxa"/>
            <w:noWrap w:val="0"/>
            <w:vAlign w:val="center"/>
          </w:tcPr>
          <w:p w14:paraId="4713FC4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521D7426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341CC00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662FA59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0B6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vAlign w:val="center"/>
          </w:tcPr>
          <w:p w14:paraId="6036990B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52DF7D5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大    学</w:t>
            </w:r>
          </w:p>
        </w:tc>
        <w:tc>
          <w:tcPr>
            <w:tcW w:w="1797" w:type="dxa"/>
            <w:noWrap w:val="0"/>
            <w:vAlign w:val="center"/>
          </w:tcPr>
          <w:p w14:paraId="68A2BBE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72C2B00E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2FE98C3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52B7C94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597B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vAlign w:val="center"/>
          </w:tcPr>
          <w:p w14:paraId="6057BC4F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A71D818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2450AA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7AB710F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5D0C854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2F0A3E3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7CA6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vMerge w:val="continue"/>
            <w:noWrap w:val="0"/>
            <w:vAlign w:val="center"/>
          </w:tcPr>
          <w:p w14:paraId="77FC60E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8CD404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3E7F16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42BB1C1A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74037517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6F0F2B74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6604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088" w:type="dxa"/>
            <w:gridSpan w:val="2"/>
            <w:noWrap w:val="0"/>
            <w:vAlign w:val="center"/>
          </w:tcPr>
          <w:p w14:paraId="5C73BE20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自我评价</w:t>
            </w:r>
          </w:p>
        </w:tc>
        <w:tc>
          <w:tcPr>
            <w:tcW w:w="8089" w:type="dxa"/>
            <w:gridSpan w:val="7"/>
            <w:noWrap w:val="0"/>
            <w:vAlign w:val="center"/>
          </w:tcPr>
          <w:p w14:paraId="6DD88F6C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579F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0177" w:type="dxa"/>
            <w:gridSpan w:val="9"/>
            <w:noWrap w:val="0"/>
            <w:vAlign w:val="center"/>
          </w:tcPr>
          <w:p w14:paraId="6E8BDAF2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本人承诺以上填写内容，情况属实。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</w:t>
            </w:r>
          </w:p>
          <w:p w14:paraId="3F21B1F3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    本人签字：                                                                                             </w:t>
            </w:r>
          </w:p>
          <w:p w14:paraId="6EAA036D">
            <w:pPr>
              <w:spacing w:line="48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                    </w:t>
            </w:r>
          </w:p>
          <w:p w14:paraId="30F22FF6">
            <w:pPr>
              <w:spacing w:line="4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                      年    月     日</w:t>
            </w:r>
          </w:p>
        </w:tc>
      </w:tr>
    </w:tbl>
    <w:p w14:paraId="18C9C747">
      <w:pPr>
        <w:rPr>
          <w:rFonts w:hint="eastAsia" w:eastAsia="宋体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YjQzNTU3Y2JiMTgyNDEyZGE4ODQ4YTFlMDIzODEifQ=="/>
  </w:docVars>
  <w:rsids>
    <w:rsidRoot w:val="00172A27"/>
    <w:rsid w:val="00600E73"/>
    <w:rsid w:val="00905F7C"/>
    <w:rsid w:val="099A2423"/>
    <w:rsid w:val="164B6F7F"/>
    <w:rsid w:val="18155A97"/>
    <w:rsid w:val="1B1A1616"/>
    <w:rsid w:val="3AA20FB4"/>
    <w:rsid w:val="3BE455FD"/>
    <w:rsid w:val="401D3AD2"/>
    <w:rsid w:val="4F433BF1"/>
    <w:rsid w:val="50F639B0"/>
    <w:rsid w:val="52FF4938"/>
    <w:rsid w:val="534B2F78"/>
    <w:rsid w:val="5BCA2BD7"/>
    <w:rsid w:val="5C326DDE"/>
    <w:rsid w:val="5E5208DE"/>
    <w:rsid w:val="658B24C1"/>
    <w:rsid w:val="737773F5"/>
    <w:rsid w:val="7443649F"/>
    <w:rsid w:val="75724278"/>
    <w:rsid w:val="78C659A6"/>
    <w:rsid w:val="7E9A5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PS%20Office\12.1.0.20305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148</Words>
  <Characters>148</Characters>
  <Lines>2</Lines>
  <Paragraphs>1</Paragraphs>
  <TotalTime>38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2012-03-28T06:13:00Z</dcterms:created>
  <dc:creator>Administrator</dc:creator>
  <cp:lastModifiedBy>一朵小Fa</cp:lastModifiedBy>
  <cp:lastPrinted>2018-03-19T08:23:00Z</cp:lastPrinted>
  <dcterms:modified xsi:type="dcterms:W3CDTF">2025-03-13T06:50:39Z</dcterms:modified>
  <dc:title>员工求职申请表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785633AF86FA466884EA81F6F817316C_13</vt:lpwstr>
  </property>
</Properties>
</file>